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D0" w:rsidRDefault="009C0FB2" w:rsidP="00A909CE">
      <w:pPr>
        <w:pStyle w:val="Mellkle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page">
                  <wp:posOffset>5465445</wp:posOffset>
                </wp:positionH>
                <wp:positionV relativeFrom="paragraph">
                  <wp:posOffset>1061720</wp:posOffset>
                </wp:positionV>
                <wp:extent cx="1838325" cy="1404620"/>
                <wp:effectExtent l="0" t="0" r="28575" b="2286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9AF" w:rsidRDefault="005909AF" w:rsidP="00CD18CE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Érkezés 08:50-09:00 között a Liszt Ferenc Nemzetközi Repülőtér „</w:t>
                            </w:r>
                            <w:r w:rsidR="009C0FB2">
                              <w:t>Fő</w:t>
                            </w:r>
                            <w:r>
                              <w:t>” portájához.</w:t>
                            </w:r>
                          </w:p>
                          <w:p w:rsidR="009C0FB2" w:rsidRDefault="005909AF" w:rsidP="009C0FB2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 xml:space="preserve">Mindenkit megkérünk, hogy pontosan </w:t>
                            </w:r>
                            <w:r w:rsidR="00CD18CE">
                              <w:t>érkezzen,</w:t>
                            </w:r>
                            <w:r>
                              <w:t xml:space="preserve"> a beléptetésre egyszerre van lehetőség</w:t>
                            </w:r>
                            <w:r w:rsidR="00CD18CE">
                              <w:t>, a későn érkezőket nem áll módunkban külön beléptetni.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30.35pt;margin-top:83.6pt;width:144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" strokecolor="white [3212]">
                <v:textbox style="mso-fit-shape-to-text:t">
                  <w:txbxContent>
                    <w:p w:rsidR="005909AF" w:rsidRDefault="005909AF" w:rsidP="00CD18CE">
                      <w:pPr>
                        <w:spacing w:after="120" w:line="240" w:lineRule="auto"/>
                        <w:jc w:val="center"/>
                      </w:pPr>
                      <w:r>
                        <w:t>Érkezés 08:50-09:00 között a Liszt Ferenc Nemzetközi Repülőtér „</w:t>
                      </w:r>
                      <w:r w:rsidR="009C0FB2">
                        <w:t>Fő</w:t>
                      </w:r>
                      <w:r>
                        <w:t>” portájához.</w:t>
                      </w:r>
                    </w:p>
                    <w:p w:rsidR="009C0FB2" w:rsidRDefault="005909AF" w:rsidP="009C0FB2">
                      <w:pPr>
                        <w:spacing w:after="120" w:line="240" w:lineRule="auto"/>
                        <w:jc w:val="center"/>
                      </w:pPr>
                      <w:r>
                        <w:t xml:space="preserve">Mindenkit megkérünk, hogy pontosan </w:t>
                      </w:r>
                      <w:r w:rsidR="00CD18CE">
                        <w:t>érkezzen,</w:t>
                      </w:r>
                      <w:r>
                        <w:t xml:space="preserve"> a beléptetésre egyszerre van lehetőség</w:t>
                      </w:r>
                      <w:r w:rsidR="00CD18CE">
                        <w:t>, a későn érkezőket nem áll módunkban külön beléptetni.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1871345</wp:posOffset>
                </wp:positionV>
                <wp:extent cx="1209675" cy="0"/>
                <wp:effectExtent l="0" t="76200" r="9525" b="952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A2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" o:spid="_x0000_s1026" type="#_x0000_t32" style="position:absolute;margin-left:0;margin-top:147.35pt;width:95.25pt;height:0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3004820</wp:posOffset>
                </wp:positionV>
                <wp:extent cx="2360930" cy="561975"/>
                <wp:effectExtent l="0" t="0" r="3810" b="9525"/>
                <wp:wrapNone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CE" w:rsidRDefault="009C0FB2" w:rsidP="00C931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09</w:t>
                            </w:r>
                            <w:r w:rsidR="00CD18CE">
                              <w:t>:</w:t>
                            </w:r>
                            <w:r>
                              <w:t>15</w:t>
                            </w:r>
                            <w:r w:rsidR="00CD18CE">
                              <w:t xml:space="preserve"> órától a Készenléti Rendőrség kisfilmjének bemutatása.</w:t>
                            </w:r>
                          </w:p>
                          <w:p w:rsidR="00C931E7" w:rsidRDefault="00C93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95pt;margin-top:236.6pt;width:185.9pt;height:44.25pt;z-index:-2516428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" stroked="f">
                <v:textbox>
                  <w:txbxContent>
                    <w:p w:rsidR="00CD18CE" w:rsidRDefault="009C0FB2" w:rsidP="00C931E7">
                      <w:pPr>
                        <w:spacing w:after="0" w:line="240" w:lineRule="auto"/>
                        <w:jc w:val="center"/>
                      </w:pPr>
                      <w:r>
                        <w:t>09</w:t>
                      </w:r>
                      <w:r w:rsidR="00CD18CE">
                        <w:t>:</w:t>
                      </w:r>
                      <w:r>
                        <w:t>15</w:t>
                      </w:r>
                      <w:r w:rsidR="00CD18CE">
                        <w:t xml:space="preserve"> órától a Készenléti Rendőrség kisfilmjének bemutatása.</w:t>
                      </w:r>
                    </w:p>
                    <w:p w:rsidR="00C931E7" w:rsidRDefault="00C931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568A4" wp14:editId="48EC29BA">
                <wp:simplePos x="0" y="0"/>
                <wp:positionH relativeFrom="margin">
                  <wp:align>center</wp:align>
                </wp:positionH>
                <wp:positionV relativeFrom="paragraph">
                  <wp:posOffset>3290570</wp:posOffset>
                </wp:positionV>
                <wp:extent cx="1209675" cy="0"/>
                <wp:effectExtent l="38100" t="76200" r="0" b="9525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BFF0C" id="Egyenes összekötő nyíllal 10" o:spid="_x0000_s1026" type="#_x0000_t32" style="position:absolute;margin-left:0;margin-top:259.1pt;width:95.25pt;height:0;flip:x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4119245</wp:posOffset>
                </wp:positionV>
                <wp:extent cx="2360930" cy="990600"/>
                <wp:effectExtent l="0" t="0" r="3810" b="0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E7" w:rsidRDefault="00C931E7" w:rsidP="00C931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 </w:t>
                            </w:r>
                            <w:r w:rsidR="009C0FB2">
                              <w:t>LRSZ</w:t>
                            </w:r>
                            <w:r>
                              <w:t xml:space="preserve"> pályázat</w:t>
                            </w:r>
                            <w:r w:rsidR="009C0FB2">
                              <w:t>ainak és munkaköreinek</w:t>
                            </w:r>
                            <w:r>
                              <w:t xml:space="preserve"> ismertetése és Humánigazgatási Szolgálat felé felmerülő kérdések feltétele.</w:t>
                            </w:r>
                          </w:p>
                          <w:p w:rsidR="00C931E7" w:rsidRDefault="00C93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3.65pt;margin-top:324.35pt;width:185.9pt;height:78pt;z-index:2516910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" stroked="f">
                <v:textbox>
                  <w:txbxContent>
                    <w:p w:rsidR="00C931E7" w:rsidRDefault="00C931E7" w:rsidP="00C931E7">
                      <w:pPr>
                        <w:spacing w:after="0" w:line="240" w:lineRule="auto"/>
                        <w:jc w:val="center"/>
                      </w:pPr>
                      <w:r>
                        <w:t xml:space="preserve">A </w:t>
                      </w:r>
                      <w:r w:rsidR="009C0FB2">
                        <w:t>LRSZ</w:t>
                      </w:r>
                      <w:r>
                        <w:t xml:space="preserve"> pályázat</w:t>
                      </w:r>
                      <w:r w:rsidR="009C0FB2">
                        <w:t>ainak és munkaköreinek</w:t>
                      </w:r>
                      <w:r>
                        <w:t xml:space="preserve"> ismertetése és Humánigazgatási Szolgálat felé felmerülő kérdések feltétele.</w:t>
                      </w:r>
                    </w:p>
                    <w:p w:rsidR="00C931E7" w:rsidRDefault="00C931E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2CCF42C4" wp14:editId="264117C5">
                <wp:simplePos x="0" y="0"/>
                <wp:positionH relativeFrom="margin">
                  <wp:align>center</wp:align>
                </wp:positionH>
                <wp:positionV relativeFrom="paragraph">
                  <wp:posOffset>4571365</wp:posOffset>
                </wp:positionV>
                <wp:extent cx="1209675" cy="0"/>
                <wp:effectExtent l="0" t="76200" r="9525" b="952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31406" id="Egyenes összekötő nyíllal 15" o:spid="_x0000_s1026" type="#_x0000_t32" style="position:absolute;margin-left:0;margin-top:359.95pt;width:95.25pt;height:0;z-index:25167871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margin">
                  <wp:posOffset>-106045</wp:posOffset>
                </wp:positionH>
                <wp:positionV relativeFrom="paragraph">
                  <wp:posOffset>5728970</wp:posOffset>
                </wp:positionV>
                <wp:extent cx="2360930" cy="676275"/>
                <wp:effectExtent l="0" t="0" r="3810" b="9525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E7" w:rsidRDefault="00C931E7" w:rsidP="00C931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 Légirendészeti Szolgálat életét bemutató kisfilm vetítése.</w:t>
                            </w:r>
                          </w:p>
                          <w:p w:rsidR="00C931E7" w:rsidRDefault="00C93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.35pt;margin-top:451.1pt;width:185.9pt;height:53.25pt;z-index:-2516326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" stroked="f">
                <v:textbox>
                  <w:txbxContent>
                    <w:p w:rsidR="00C931E7" w:rsidRDefault="00C931E7" w:rsidP="00C931E7">
                      <w:pPr>
                        <w:spacing w:after="0" w:line="240" w:lineRule="auto"/>
                        <w:jc w:val="center"/>
                      </w:pPr>
                      <w:r>
                        <w:t>A Légirendészeti Szolgálat életét bemutató kisfilm vetítése.</w:t>
                      </w:r>
                    </w:p>
                    <w:p w:rsidR="00C931E7" w:rsidRDefault="00C931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66065" wp14:editId="0EACBD5D">
                <wp:simplePos x="0" y="0"/>
                <wp:positionH relativeFrom="margin">
                  <wp:align>center</wp:align>
                </wp:positionH>
                <wp:positionV relativeFrom="paragraph">
                  <wp:posOffset>6052820</wp:posOffset>
                </wp:positionV>
                <wp:extent cx="1209675" cy="0"/>
                <wp:effectExtent l="38100" t="76200" r="0" b="952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E774D" id="Egyenes összekötő nyíllal 17" o:spid="_x0000_s1026" type="#_x0000_t32" style="position:absolute;margin-left:0;margin-top:476.6pt;width:95.25pt;height:0;flip:x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-212725</wp:posOffset>
                </wp:positionH>
                <wp:positionV relativeFrom="paragraph">
                  <wp:posOffset>7938770</wp:posOffset>
                </wp:positionV>
                <wp:extent cx="2360930" cy="733425"/>
                <wp:effectExtent l="0" t="0" r="3810" b="9525"/>
                <wp:wrapSquare wrapText="bothSides"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E7" w:rsidRDefault="00C931E7" w:rsidP="00C931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Távozás előre láthatólag kb. </w:t>
                            </w:r>
                            <w:r w:rsidR="009C0FB2">
                              <w:t>11</w:t>
                            </w:r>
                            <w:r>
                              <w:t>:</w:t>
                            </w:r>
                            <w:r w:rsidR="009C0FB2">
                              <w:t>0</w:t>
                            </w:r>
                            <w:r>
                              <w:t>0 óra</w:t>
                            </w:r>
                            <w:r w:rsidR="009C0FB2">
                              <w:t>kor</w:t>
                            </w:r>
                            <w:r>
                              <w:t>. Egyéni távozásra nincs lehetőség.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75pt;margin-top:625.1pt;width:185.9pt;height:57.75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" stroked="f">
                <v:textbox>
                  <w:txbxContent>
                    <w:p w:rsidR="00C931E7" w:rsidRDefault="00C931E7" w:rsidP="00C931E7">
                      <w:pPr>
                        <w:spacing w:after="0" w:line="240" w:lineRule="auto"/>
                        <w:jc w:val="center"/>
                      </w:pPr>
                      <w:r>
                        <w:t xml:space="preserve">Távozás előre láthatólag kb. </w:t>
                      </w:r>
                      <w:r w:rsidR="009C0FB2">
                        <w:t>11</w:t>
                      </w:r>
                      <w:r>
                        <w:t>:</w:t>
                      </w:r>
                      <w:r w:rsidR="009C0FB2">
                        <w:t>0</w:t>
                      </w:r>
                      <w:r>
                        <w:t>0 óra</w:t>
                      </w:r>
                      <w:r w:rsidR="009C0FB2">
                        <w:t>kor</w:t>
                      </w:r>
                      <w:r>
                        <w:t>. Egyéni távozásra nincs lehetőség.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6843395</wp:posOffset>
                </wp:positionV>
                <wp:extent cx="2360930" cy="666750"/>
                <wp:effectExtent l="0" t="0" r="3810" b="0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CE" w:rsidRDefault="00CD18CE" w:rsidP="00CD18CE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A hangár és az LRSZ kötelékében található helikopterek bemutatása.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8.15pt;margin-top:538.85pt;width:185.9pt;height:52.5pt;z-index:-251646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" stroked="f">
                <v:textbox>
                  <w:txbxContent>
                    <w:p w:rsidR="00CD18CE" w:rsidRDefault="00CD18CE" w:rsidP="00CD18CE">
                      <w:pPr>
                        <w:spacing w:after="120" w:line="240" w:lineRule="auto"/>
                        <w:jc w:val="center"/>
                      </w:pPr>
                      <w:r>
                        <w:t>A hangár és az LRSZ kötelékében található helikopterek bemutatása.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8A6C4" wp14:editId="3E9299A0">
                <wp:simplePos x="0" y="0"/>
                <wp:positionH relativeFrom="margin">
                  <wp:align>center</wp:align>
                </wp:positionH>
                <wp:positionV relativeFrom="paragraph">
                  <wp:posOffset>7157720</wp:posOffset>
                </wp:positionV>
                <wp:extent cx="1209675" cy="0"/>
                <wp:effectExtent l="0" t="76200" r="9525" b="9525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C379E" id="Egyenes összekötő nyíllal 18" o:spid="_x0000_s1026" type="#_x0000_t32" style="position:absolute;margin-left:0;margin-top:563.6pt;width:95.25pt;height:0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-6231890</wp:posOffset>
                </wp:positionH>
                <wp:positionV relativeFrom="paragraph">
                  <wp:posOffset>3899535</wp:posOffset>
                </wp:positionV>
                <wp:extent cx="9203690" cy="1404620"/>
                <wp:effectExtent l="8255" t="0" r="5715" b="571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03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9CE" w:rsidRPr="00C931E7" w:rsidRDefault="00A909CE" w:rsidP="00A90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C931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Légirendészeti Szolgálat</w:t>
                            </w:r>
                          </w:p>
                          <w:p w:rsidR="00A909CE" w:rsidRPr="00C931E7" w:rsidRDefault="00A909CE" w:rsidP="00A90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C931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szakmai toborzó nyílt</w:t>
                            </w:r>
                            <w:r w:rsidR="003C4EB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931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napjának menetrendje</w:t>
                            </w:r>
                          </w:p>
                          <w:p w:rsidR="00CD18CE" w:rsidRPr="00C931E7" w:rsidRDefault="00CD18CE" w:rsidP="00A90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C931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  <w:r w:rsidR="009C0FB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25</w:t>
                            </w:r>
                            <w:r w:rsidRPr="00C931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9C0FB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06</w:t>
                            </w:r>
                            <w:r w:rsidRPr="00C931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9C0FB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07</w:t>
                            </w:r>
                            <w:r w:rsidRPr="00C931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 09:0</w:t>
                            </w:r>
                            <w:r w:rsidR="009C0FB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90.7pt;margin-top:307.05pt;width:724.7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" stroked="f">
                <v:textbox style="mso-fit-shape-to-text:t">
                  <w:txbxContent>
                    <w:p w:rsidR="00A909CE" w:rsidRPr="00C931E7" w:rsidRDefault="00A909CE" w:rsidP="00A909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C931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Légirendészeti Szolgálat</w:t>
                      </w:r>
                    </w:p>
                    <w:p w:rsidR="00A909CE" w:rsidRPr="00C931E7" w:rsidRDefault="00A909CE" w:rsidP="00A909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C931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szakmai toborzó nyílt</w:t>
                      </w:r>
                      <w:r w:rsidR="003C4EB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C931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napjának menetrendje</w:t>
                      </w:r>
                    </w:p>
                    <w:p w:rsidR="00CD18CE" w:rsidRPr="00C931E7" w:rsidRDefault="00CD18CE" w:rsidP="00A909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C931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20</w:t>
                      </w:r>
                      <w:r w:rsidR="009C0FB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25</w:t>
                      </w:r>
                      <w:r w:rsidRPr="00C931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9C0FB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06</w:t>
                      </w:r>
                      <w:r w:rsidRPr="00C931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9C0FB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07</w:t>
                      </w:r>
                      <w:r w:rsidRPr="00C931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 09:0</w:t>
                      </w:r>
                      <w:r w:rsidR="009C0FB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1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A76A17" wp14:editId="409DD8E9">
                <wp:simplePos x="0" y="0"/>
                <wp:positionH relativeFrom="margin">
                  <wp:align>center</wp:align>
                </wp:positionH>
                <wp:positionV relativeFrom="paragraph">
                  <wp:posOffset>8209915</wp:posOffset>
                </wp:positionV>
                <wp:extent cx="1209675" cy="0"/>
                <wp:effectExtent l="38100" t="76200" r="0" b="9525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A7C95" id="Egyenes összekötő nyíllal 23" o:spid="_x0000_s1026" type="#_x0000_t32" style="position:absolute;margin-left:0;margin-top:646.45pt;width:95.25pt;height:0;rotation:180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65pt;margin-top:0;width:88.5pt;height:75.75pt;z-index:251662336;mso-position-horizontal-relative:text;mso-position-vertical-relative:text;mso-width-relative:page;mso-height-relative:page">
            <v:imagedata r:id="rId10" o:title="12"/>
            <w10:wrap type="square"/>
          </v:shape>
        </w:pict>
      </w:r>
      <w:r w:rsidR="00A909CE" w:rsidRPr="00A909C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652145</wp:posOffset>
                </wp:positionV>
                <wp:extent cx="38100" cy="7896225"/>
                <wp:effectExtent l="57150" t="19050" r="76200" b="8572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89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E81FF" id="Egyenes összekötő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.35pt" to="3pt,6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sectPr w:rsidR="000105D0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148" w:right="700" w:bottom="1148" w:left="462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CE" w:rsidRDefault="00A909CE">
      <w:pPr>
        <w:spacing w:after="0" w:line="240" w:lineRule="auto"/>
      </w:pPr>
      <w:r>
        <w:separator/>
      </w:r>
    </w:p>
  </w:endnote>
  <w:endnote w:type="continuationSeparator" w:id="0">
    <w:p w:rsidR="00A909CE" w:rsidRDefault="00A9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D0" w:rsidRDefault="00AC73B3">
    <w:pPr>
      <w:pStyle w:val="llb"/>
    </w:pPr>
    <w:r>
      <w:rPr>
        <w:noProof/>
      </w:rPr>
      <mc:AlternateContent>
        <mc:Choice Requires="wps">
          <w:drawing>
            <wp:anchor distT="0" distB="0" distL="36576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05D0" w:rsidRDefault="00AC73B3">
                          <w:pPr>
                            <w:pStyle w:val="Kapcsolattartsiadatok"/>
                          </w:pPr>
                          <w:r>
                            <w:t xml:space="preserve">Oldal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6C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34" type="#_x0000_t202" style="position:absolute;margin-left:0;margin-top:0;width:150pt;height:682.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" o:allowoverlap="f" filled="f" stroked="f" strokeweight=".5pt">
              <v:textbox style="mso-fit-shape-to-text:t" inset="0,0,0,0">
                <w:txbxContent>
                  <w:p w:rsidR="000105D0" w:rsidRDefault="00AC73B3">
                    <w:pPr>
                      <w:pStyle w:val="Kapcsolattartsiadatok"/>
                    </w:pPr>
                    <w:r>
                      <w:t xml:space="preserve">Oldal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6C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1E7" w:rsidRPr="00356CCB" w:rsidRDefault="00C931E7" w:rsidP="00356CCB">
    <w:pPr>
      <w:pStyle w:val="llb0"/>
      <w:jc w:val="center"/>
      <w:rPr>
        <w:b/>
      </w:rPr>
    </w:pPr>
    <w:r w:rsidRPr="00356CCB">
      <w:rPr>
        <w:b/>
      </w:rPr>
      <w:t>Minden résztvevő hozza magával a</w:t>
    </w:r>
    <w:r w:rsidR="009C0FB2">
      <w:rPr>
        <w:b/>
      </w:rPr>
      <w:t xml:space="preserve">z </w:t>
    </w:r>
    <w:r w:rsidR="009C0FB2" w:rsidRPr="009C0FB2">
      <w:rPr>
        <w:b/>
        <w:color w:val="FF0000"/>
      </w:rPr>
      <w:t xml:space="preserve">érvényes </w:t>
    </w:r>
    <w:r w:rsidRPr="00356CCB">
      <w:rPr>
        <w:b/>
      </w:rPr>
      <w:t>személyi igazolványát vagy útlevelet. Az előzetes leadott okmányszámot igazol</w:t>
    </w:r>
    <w:r w:rsidR="00356CCB">
      <w:rPr>
        <w:b/>
      </w:rPr>
      <w:t>ni</w:t>
    </w:r>
    <w:r w:rsidRPr="00356CCB">
      <w:rPr>
        <w:b/>
      </w:rPr>
      <w:t xml:space="preserve"> kell az okmánnyal</w:t>
    </w:r>
    <w:r w:rsidR="009C0FB2">
      <w:rPr>
        <w:b/>
      </w:rPr>
      <w:t xml:space="preserve">, valamint a gépjárművel érkezőknek a forgalmi engedélyt a helyszínen felmutatni szükséges. </w:t>
    </w:r>
    <w:r w:rsidRPr="00356CCB">
      <w:rPr>
        <w:b/>
      </w:rPr>
      <w:t xml:space="preserve">Amennyiben </w:t>
    </w:r>
    <w:r w:rsidR="00356CCB" w:rsidRPr="00356CCB">
      <w:rPr>
        <w:b/>
      </w:rPr>
      <w:t>a helyszínen nem tudja bemutatni a Budapest Airport megtagadhatja a beléptetést.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CE" w:rsidRDefault="00A909CE">
      <w:pPr>
        <w:spacing w:after="0" w:line="240" w:lineRule="auto"/>
      </w:pPr>
      <w:r>
        <w:separator/>
      </w:r>
    </w:p>
  </w:footnote>
  <w:footnote w:type="continuationSeparator" w:id="0">
    <w:p w:rsidR="00A909CE" w:rsidRDefault="00A9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D0" w:rsidRDefault="00AC73B3">
    <w:pPr>
      <w:pStyle w:val="lfej"/>
    </w:pPr>
    <w:r>
      <w:rPr>
        <w:noProof/>
      </w:rPr>
      <mc:AlternateContent>
        <mc:Choice Requires="wps">
          <w:drawing>
            <wp:anchor distT="0" distB="0" distL="365760" distR="365760" simplePos="0" relativeHeight="251668480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51B737BE" id="Straight Connector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D0" w:rsidRDefault="00AC73B3">
    <w:pPr>
      <w:pStyle w:val="lfej"/>
    </w:pPr>
    <w:r>
      <w:rPr>
        <w:noProof/>
      </w:rPr>
      <mc:AlternateContent>
        <mc:Choice Requires="wps">
          <w:drawing>
            <wp:anchor distT="0" distB="0" distL="365760" distR="36576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Egyenes összekötő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4F309943" id="Egyenes összekötő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D7C2BA36"/>
    <w:lvl w:ilvl="0" w:tplc="54EC712C">
      <w:start w:val="1"/>
      <w:numFmt w:val="bullet"/>
      <w:pStyle w:val="Felsorol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Fjellemz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CE"/>
    <w:rsid w:val="000105D0"/>
    <w:rsid w:val="00356CCB"/>
    <w:rsid w:val="003C4EB6"/>
    <w:rsid w:val="005909AF"/>
    <w:rsid w:val="00845FB5"/>
    <w:rsid w:val="009C0FB2"/>
    <w:rsid w:val="00A909CE"/>
    <w:rsid w:val="00AC73B3"/>
    <w:rsid w:val="00C931E7"/>
    <w:rsid w:val="00CD18CE"/>
    <w:rsid w:val="00F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283C0"/>
  <w15:docId w15:val="{775799E5-336B-44D2-BCB2-27ED293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hu-HU" w:eastAsia="hu-HU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">
    <w:name w:val="címsor 1"/>
    <w:basedOn w:val="Norml"/>
    <w:next w:val="Norml"/>
    <w:link w:val="Cmsor1karaktere"/>
    <w:uiPriority w:val="2"/>
    <w:qFormat/>
    <w:pPr>
      <w:spacing w:after="60" w:line="240" w:lineRule="auto"/>
      <w:outlineLvl w:val="0"/>
    </w:pPr>
    <w:rPr>
      <w:caps/>
      <w:color w:val="969696" w:themeColor="accent3"/>
    </w:rPr>
  </w:style>
  <w:style w:type="paragraph" w:customStyle="1" w:styleId="cmsor2">
    <w:name w:val="címsor 2"/>
    <w:basedOn w:val="Norml"/>
    <w:next w:val="Norml"/>
    <w:link w:val="Cmsor2karaktere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customStyle="1" w:styleId="lfej">
    <w:name w:val="élőfej"/>
    <w:basedOn w:val="Norml"/>
    <w:link w:val="lfejkaraktere"/>
    <w:uiPriority w:val="99"/>
    <w:unhideWhenUsed/>
    <w:pPr>
      <w:spacing w:after="0" w:line="240" w:lineRule="auto"/>
    </w:pPr>
  </w:style>
  <w:style w:type="character" w:customStyle="1" w:styleId="lfejkaraktere">
    <w:name w:val="Élőfej karaktere"/>
    <w:basedOn w:val="Bekezdsalapbettpusa"/>
    <w:link w:val="lfej"/>
    <w:uiPriority w:val="99"/>
  </w:style>
  <w:style w:type="paragraph" w:customStyle="1" w:styleId="llb">
    <w:name w:val="élőláb"/>
    <w:basedOn w:val="Norml"/>
    <w:link w:val="llbkaraktere"/>
    <w:uiPriority w:val="99"/>
    <w:unhideWhenUsed/>
    <w:pPr>
      <w:spacing w:after="0" w:line="240" w:lineRule="auto"/>
    </w:pPr>
  </w:style>
  <w:style w:type="character" w:customStyle="1" w:styleId="llbkaraktere">
    <w:name w:val="Élőláb karaktere"/>
    <w:basedOn w:val="Bekezdsalapbettpusa"/>
    <w:link w:val="llb"/>
    <w:uiPriority w:val="99"/>
  </w:style>
  <w:style w:type="paragraph" w:styleId="Dtum">
    <w:name w:val="Date"/>
    <w:basedOn w:val="Norml"/>
    <w:next w:val="Norml"/>
    <w:link w:val="DtumChar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tumChar">
    <w:name w:val="Dátum Char"/>
    <w:basedOn w:val="Bekezdsalapbettpusa"/>
    <w:link w:val="Dtum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Befejezs">
    <w:name w:val="Closing"/>
    <w:basedOn w:val="Norml"/>
    <w:link w:val="BefejezsChar"/>
    <w:uiPriority w:val="2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BefejezsChar">
    <w:name w:val="Befejezés Char"/>
    <w:basedOn w:val="Bekezdsalapbettpusa"/>
    <w:link w:val="Befejezs"/>
    <w:uiPriority w:val="2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Cmzett">
    <w:name w:val="Címzett"/>
    <w:basedOn w:val="Norml"/>
    <w:uiPriority w:val="2"/>
    <w:qFormat/>
    <w:pPr>
      <w:spacing w:line="240" w:lineRule="auto"/>
      <w:contextualSpacing/>
    </w:pPr>
  </w:style>
  <w:style w:type="paragraph" w:styleId="Felsorols">
    <w:name w:val="List Bullet"/>
    <w:basedOn w:val="Norml"/>
    <w:uiPriority w:val="1"/>
    <w:unhideWhenUsed/>
    <w:qFormat/>
    <w:pPr>
      <w:numPr>
        <w:numId w:val="4"/>
      </w:numPr>
      <w:contextualSpacing/>
    </w:p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Mellklet">
    <w:name w:val="Melléklet"/>
    <w:basedOn w:val="Norml"/>
    <w:uiPriority w:val="10"/>
    <w:qFormat/>
    <w:rPr>
      <w:color w:val="7F7F7F" w:themeColor="text1" w:themeTint="80"/>
    </w:rPr>
  </w:style>
  <w:style w:type="paragraph" w:customStyle="1" w:styleId="Nv">
    <w:name w:val="Név"/>
    <w:basedOn w:val="Norm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Fjellemz">
    <w:name w:val="Fő jellemző"/>
    <w:basedOn w:val="Norm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apcsolattartsiadatok">
    <w:name w:val="Kapcsolattartási adatok"/>
    <w:basedOn w:val="Norml"/>
    <w:uiPriority w:val="2"/>
    <w:qFormat/>
    <w:pPr>
      <w:spacing w:after="0"/>
    </w:pPr>
  </w:style>
  <w:style w:type="character" w:customStyle="1" w:styleId="Cmsor1karaktere">
    <w:name w:val="Címsor 1 karaktere"/>
    <w:basedOn w:val="Bekezdsalapbettpusa"/>
    <w:link w:val="cmsor1"/>
    <w:uiPriority w:val="2"/>
    <w:rPr>
      <w:caps/>
      <w:color w:val="969696" w:themeColor="accent3"/>
      <w:sz w:val="20"/>
    </w:rPr>
  </w:style>
  <w:style w:type="character" w:customStyle="1" w:styleId="Cmsor2karaktere">
    <w:name w:val="Címsor 2 karaktere"/>
    <w:basedOn w:val="Bekezdsalapbettpusa"/>
    <w:link w:val="cmsor2"/>
    <w:uiPriority w:val="2"/>
    <w:rPr>
      <w:rFonts w:asciiTheme="majorHAnsi" w:eastAsiaTheme="majorEastAsia" w:hAnsiTheme="majorHAnsi" w:cstheme="majorBidi"/>
      <w:sz w:val="26"/>
    </w:rPr>
  </w:style>
  <w:style w:type="paragraph" w:styleId="lfej0">
    <w:name w:val="header"/>
    <w:basedOn w:val="Norml"/>
    <w:link w:val="lfejChar"/>
    <w:uiPriority w:val="99"/>
    <w:unhideWhenUsed/>
    <w:rsid w:val="00CD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0"/>
    <w:uiPriority w:val="99"/>
    <w:rsid w:val="00CD18CE"/>
  </w:style>
  <w:style w:type="paragraph" w:styleId="llb0">
    <w:name w:val="footer"/>
    <w:basedOn w:val="Norml"/>
    <w:link w:val="llbChar"/>
    <w:uiPriority w:val="99"/>
    <w:unhideWhenUsed/>
    <w:rsid w:val="00CD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0"/>
    <w:uiPriority w:val="99"/>
    <w:rsid w:val="00CD18CE"/>
  </w:style>
  <w:style w:type="paragraph" w:styleId="Buborkszveg">
    <w:name w:val="Balloon Text"/>
    <w:basedOn w:val="Norml"/>
    <w:link w:val="BuborkszvegChar"/>
    <w:uiPriority w:val="99"/>
    <w:semiHidden/>
    <w:unhideWhenUsed/>
    <w:rsid w:val="0035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8\ChronologicalLetter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9DF47-8237-4E2C-BF28-3CFB9E5A8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5ABC5-4DAD-41D8-8E4D-B111D2D7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ChronologicalLetter</Template>
  <TotalTime>41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Légirendészeti Szolgálat
szakmai toborzó nyílt nap menetrendje</dc:creator>
  <cp:keywords/>
  <cp:lastModifiedBy>Király Gréta</cp:lastModifiedBy>
  <cp:revision>4</cp:revision>
  <cp:lastPrinted>2019-06-20T08:50:00Z</cp:lastPrinted>
  <dcterms:created xsi:type="dcterms:W3CDTF">2019-06-20T08:18:00Z</dcterms:created>
  <dcterms:modified xsi:type="dcterms:W3CDTF">2025-04-23T09:00:00Z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